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E39FF" w14:textId="77777777" w:rsidR="00FB3E65" w:rsidRPr="005A35CB" w:rsidRDefault="00FB3E65" w:rsidP="00FB3E65">
      <w:pPr>
        <w:pStyle w:val="Default"/>
        <w:rPr>
          <w:color w:val="221E1F"/>
        </w:rPr>
      </w:pPr>
      <w:bookmarkStart w:id="0" w:name="_GoBack"/>
      <w:bookmarkEnd w:id="0"/>
      <w:r w:rsidRPr="005A35CB">
        <w:rPr>
          <w:b/>
          <w:bCs/>
          <w:color w:val="221E1F"/>
        </w:rPr>
        <w:t xml:space="preserve">Vorgaben Layout </w:t>
      </w:r>
    </w:p>
    <w:p w14:paraId="6B83B404" w14:textId="77777777" w:rsidR="00FB3E65" w:rsidRPr="005A35CB" w:rsidRDefault="00FB3E65" w:rsidP="00FB3E65">
      <w:pPr>
        <w:pStyle w:val="bodytext"/>
        <w:spacing w:after="0" w:afterAutospacing="0" w:line="240" w:lineRule="auto"/>
        <w:rPr>
          <w:color w:val="221E1F"/>
          <w:sz w:val="24"/>
          <w:szCs w:val="24"/>
        </w:rPr>
      </w:pPr>
    </w:p>
    <w:p w14:paraId="369DE920" w14:textId="77777777" w:rsidR="00AB6369" w:rsidRPr="005A35CB" w:rsidRDefault="00FB3E65" w:rsidP="00FB3E65">
      <w:pPr>
        <w:pStyle w:val="bodytext"/>
        <w:spacing w:after="0" w:afterAutospacing="0" w:line="240" w:lineRule="auto"/>
        <w:rPr>
          <w:b/>
          <w:color w:val="221E1F"/>
          <w:sz w:val="24"/>
          <w:szCs w:val="24"/>
        </w:rPr>
      </w:pPr>
      <w:r w:rsidRPr="005A35CB">
        <w:rPr>
          <w:b/>
          <w:color w:val="221E1F"/>
          <w:sz w:val="24"/>
          <w:szCs w:val="24"/>
        </w:rPr>
        <w:t>Für die schriftliche Arbeit kann diese</w:t>
      </w:r>
      <w:r w:rsidR="00AB6369" w:rsidRPr="005A35CB">
        <w:rPr>
          <w:b/>
          <w:color w:val="221E1F"/>
          <w:sz w:val="24"/>
          <w:szCs w:val="24"/>
        </w:rPr>
        <w:t>s</w:t>
      </w:r>
      <w:r w:rsidRPr="005A35CB">
        <w:rPr>
          <w:b/>
          <w:color w:val="221E1F"/>
          <w:sz w:val="24"/>
          <w:szCs w:val="24"/>
        </w:rPr>
        <w:t xml:space="preserve"> Worddokument verwendet werden. </w:t>
      </w:r>
    </w:p>
    <w:p w14:paraId="63054B36" w14:textId="77777777" w:rsidR="00FB3E65" w:rsidRPr="005A35CB" w:rsidRDefault="00FB3E65" w:rsidP="00FB3E65">
      <w:pPr>
        <w:pStyle w:val="bodytext"/>
        <w:spacing w:after="0" w:afterAutospacing="0" w:line="240" w:lineRule="auto"/>
        <w:rPr>
          <w:b/>
          <w:color w:val="221E1F"/>
          <w:sz w:val="24"/>
          <w:szCs w:val="24"/>
        </w:rPr>
      </w:pPr>
      <w:r w:rsidRPr="005A35CB">
        <w:rPr>
          <w:b/>
          <w:color w:val="221E1F"/>
          <w:sz w:val="24"/>
          <w:szCs w:val="24"/>
        </w:rPr>
        <w:t>Alle Vorgaben sind eingestellt.</w:t>
      </w:r>
    </w:p>
    <w:p w14:paraId="5D23479C" w14:textId="77777777" w:rsidR="00FB3E65" w:rsidRPr="00C94064" w:rsidRDefault="00FB3E65" w:rsidP="00FB3E65">
      <w:pPr>
        <w:pStyle w:val="bodytext"/>
        <w:spacing w:after="0" w:afterAutospacing="0" w:line="240" w:lineRule="auto"/>
        <w:rPr>
          <w:color w:val="221E1F"/>
          <w:sz w:val="24"/>
          <w:szCs w:val="24"/>
        </w:rPr>
      </w:pPr>
    </w:p>
    <w:p w14:paraId="2D7F0237" w14:textId="77777777" w:rsidR="00FB3E65" w:rsidRPr="00C94064" w:rsidRDefault="005A35CB" w:rsidP="00FB3E65">
      <w:pPr>
        <w:pStyle w:val="bodytext"/>
        <w:spacing w:after="0" w:afterAutospacing="0" w:line="240" w:lineRule="auto"/>
        <w:rPr>
          <w:color w:val="221E1F"/>
          <w:sz w:val="24"/>
          <w:szCs w:val="24"/>
        </w:rPr>
      </w:pPr>
      <w:r w:rsidRPr="00C94064">
        <w:rPr>
          <w:color w:val="221E1F"/>
          <w:sz w:val="24"/>
          <w:szCs w:val="24"/>
        </w:rPr>
        <w:t>- Schriftgrösse Arial 12</w:t>
      </w:r>
    </w:p>
    <w:p w14:paraId="7C84C9F3" w14:textId="77777777" w:rsidR="00FB3E65" w:rsidRPr="00C94064" w:rsidRDefault="00FB3E65" w:rsidP="00FB3E65">
      <w:pPr>
        <w:pStyle w:val="bodytext"/>
        <w:spacing w:after="0" w:afterAutospacing="0" w:line="240" w:lineRule="auto"/>
        <w:rPr>
          <w:color w:val="221E1F"/>
          <w:sz w:val="24"/>
          <w:szCs w:val="24"/>
        </w:rPr>
      </w:pPr>
      <w:r w:rsidRPr="00C94064">
        <w:rPr>
          <w:color w:val="221E1F"/>
          <w:sz w:val="24"/>
          <w:szCs w:val="24"/>
        </w:rPr>
        <w:t xml:space="preserve">- Zeilenabstand 1 </w:t>
      </w:r>
    </w:p>
    <w:p w14:paraId="0D44648B" w14:textId="77777777" w:rsidR="00833C7A" w:rsidRPr="00C94064" w:rsidRDefault="00FB3E65" w:rsidP="00FB3E65">
      <w:pPr>
        <w:pStyle w:val="bodytext"/>
        <w:spacing w:after="0" w:afterAutospacing="0" w:line="240" w:lineRule="auto"/>
        <w:rPr>
          <w:color w:val="221E1F"/>
          <w:sz w:val="24"/>
          <w:szCs w:val="24"/>
        </w:rPr>
      </w:pPr>
      <w:r w:rsidRPr="00C94064">
        <w:rPr>
          <w:color w:val="221E1F"/>
          <w:sz w:val="24"/>
          <w:szCs w:val="24"/>
        </w:rPr>
        <w:t>- In der Fusszeile werden die Namen der Gruppenmitglieder eingesetzt.</w:t>
      </w:r>
    </w:p>
    <w:sectPr w:rsidR="00833C7A" w:rsidRPr="00C94064" w:rsidSect="00517EA2">
      <w:headerReference w:type="default" r:id="rId7"/>
      <w:footerReference w:type="default" r:id="rId8"/>
      <w:pgSz w:w="11906" w:h="16838" w:code="9"/>
      <w:pgMar w:top="1134" w:right="851" w:bottom="1135" w:left="1134" w:header="425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C7F43" w14:textId="77777777" w:rsidR="00BF4230" w:rsidRDefault="00BF4230">
      <w:r>
        <w:separator/>
      </w:r>
    </w:p>
    <w:p w14:paraId="76CAD08E" w14:textId="77777777" w:rsidR="00BF4230" w:rsidRDefault="00BF4230"/>
  </w:endnote>
  <w:endnote w:type="continuationSeparator" w:id="0">
    <w:p w14:paraId="3A589BC6" w14:textId="77777777" w:rsidR="00BF4230" w:rsidRDefault="00BF4230">
      <w:r>
        <w:continuationSeparator/>
      </w:r>
    </w:p>
    <w:p w14:paraId="745CCB8D" w14:textId="77777777" w:rsidR="00BF4230" w:rsidRDefault="00BF42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CDEA7" w14:textId="77777777" w:rsidR="00D66AD9" w:rsidRPr="003372A6" w:rsidRDefault="00D66AD9" w:rsidP="004D308B">
    <w:pPr>
      <w:pStyle w:val="Fuzeile"/>
      <w:tabs>
        <w:tab w:val="clear" w:pos="9323"/>
        <w:tab w:val="clear" w:pos="9840"/>
        <w:tab w:val="right" w:pos="9923"/>
      </w:tabs>
      <w:ind w:right="-2"/>
    </w:pPr>
    <w:r>
      <w:t>Motor</w:t>
    </w:r>
    <w:r w:rsidRPr="003372A6">
      <w:t xml:space="preserve"> </w:t>
    </w:r>
    <w:r>
      <w:t>3</w:t>
    </w:r>
    <w:r w:rsidR="004D308B">
      <w:t>.2</w:t>
    </w:r>
    <w:r w:rsidR="004D308B">
      <w:tab/>
    </w:r>
    <w:r w:rsidR="004D308B">
      <w:tab/>
    </w:r>
    <w:r w:rsidR="00C7152A">
      <w:t>Name Vorname</w:t>
    </w:r>
    <w:r w:rsidRPr="003372A6"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20783" w14:textId="77777777" w:rsidR="00BF4230" w:rsidRDefault="00BF4230">
      <w:r>
        <w:separator/>
      </w:r>
    </w:p>
    <w:p w14:paraId="5C770A19" w14:textId="77777777" w:rsidR="00BF4230" w:rsidRDefault="00BF4230"/>
  </w:footnote>
  <w:footnote w:type="continuationSeparator" w:id="0">
    <w:p w14:paraId="5C9413E2" w14:textId="77777777" w:rsidR="00BF4230" w:rsidRDefault="00BF4230">
      <w:r>
        <w:continuationSeparator/>
      </w:r>
    </w:p>
    <w:p w14:paraId="37CBA5AF" w14:textId="77777777" w:rsidR="00BF4230" w:rsidRDefault="00BF4230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8B143" w14:textId="77777777" w:rsidR="00D66AD9" w:rsidRDefault="00D66AD9" w:rsidP="00EB58AA">
    <w:pPr>
      <w:pStyle w:val="Kopfzeile"/>
    </w:pPr>
    <w:r>
      <w:t>Motor - Aufbau</w:t>
    </w:r>
    <w:r w:rsidRPr="00682D6C">
      <w:tab/>
    </w:r>
    <w:r w:rsidRPr="00682D6C">
      <w:tab/>
    </w:r>
    <w:r w:rsidRPr="003372A6">
      <w:fldChar w:fldCharType="begin"/>
    </w:r>
    <w:r w:rsidRPr="003372A6">
      <w:instrText xml:space="preserve"> PAGE </w:instrText>
    </w:r>
    <w:r w:rsidRPr="003372A6">
      <w:fldChar w:fldCharType="separate"/>
    </w:r>
    <w:r w:rsidR="00BF4230">
      <w:rPr>
        <w:noProof/>
      </w:rPr>
      <w:t>1</w:t>
    </w:r>
    <w:r w:rsidRPr="003372A6"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14EE9"/>
    <w:multiLevelType w:val="multilevel"/>
    <w:tmpl w:val="1F9E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04CDC"/>
    <w:multiLevelType w:val="multilevel"/>
    <w:tmpl w:val="86D885C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9D3C40"/>
    <w:multiLevelType w:val="hybridMultilevel"/>
    <w:tmpl w:val="41B08274"/>
    <w:lvl w:ilvl="0" w:tplc="36BE9FC0">
      <w:start w:val="1"/>
      <w:numFmt w:val="decimal"/>
      <w:lvlText w:val="%1.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FB507A"/>
    <w:multiLevelType w:val="hybridMultilevel"/>
    <w:tmpl w:val="18BAD8F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AB759F"/>
    <w:multiLevelType w:val="hybridMultilevel"/>
    <w:tmpl w:val="625CD1B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D83F51"/>
    <w:multiLevelType w:val="hybridMultilevel"/>
    <w:tmpl w:val="9CCCA948"/>
    <w:lvl w:ilvl="0" w:tplc="81FE8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  <w:u w:color="0000FF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FA2D9E"/>
    <w:multiLevelType w:val="hybridMultilevel"/>
    <w:tmpl w:val="86D885CA"/>
    <w:lvl w:ilvl="0" w:tplc="9814DCDC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B66B22"/>
    <w:multiLevelType w:val="hybridMultilevel"/>
    <w:tmpl w:val="798EA96E"/>
    <w:lvl w:ilvl="0" w:tplc="0D0E1A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F308CF"/>
    <w:multiLevelType w:val="hybridMultilevel"/>
    <w:tmpl w:val="5F84A704"/>
    <w:lvl w:ilvl="0" w:tplc="36BE9FC0">
      <w:start w:val="1"/>
      <w:numFmt w:val="decimal"/>
      <w:lvlText w:val="%1.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EC336F"/>
    <w:multiLevelType w:val="multilevel"/>
    <w:tmpl w:val="86D885C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41296C"/>
    <w:multiLevelType w:val="hybridMultilevel"/>
    <w:tmpl w:val="B2CCABD6"/>
    <w:lvl w:ilvl="0" w:tplc="36BE9FC0">
      <w:start w:val="1"/>
      <w:numFmt w:val="decimal"/>
      <w:lvlText w:val="%1.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362D6E"/>
    <w:multiLevelType w:val="hybridMultilevel"/>
    <w:tmpl w:val="29CA7E2C"/>
    <w:lvl w:ilvl="0" w:tplc="36BE9FC0">
      <w:start w:val="1"/>
      <w:numFmt w:val="decimal"/>
      <w:lvlText w:val="%1.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1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5A"/>
    <w:rsid w:val="00071E86"/>
    <w:rsid w:val="000A7CF5"/>
    <w:rsid w:val="000E6EB1"/>
    <w:rsid w:val="000F556E"/>
    <w:rsid w:val="00104F0E"/>
    <w:rsid w:val="001923DE"/>
    <w:rsid w:val="00194C05"/>
    <w:rsid w:val="001B7B67"/>
    <w:rsid w:val="0023609A"/>
    <w:rsid w:val="00236E3B"/>
    <w:rsid w:val="002A7476"/>
    <w:rsid w:val="002D6CBE"/>
    <w:rsid w:val="002F5094"/>
    <w:rsid w:val="003372A6"/>
    <w:rsid w:val="00353303"/>
    <w:rsid w:val="00391CD1"/>
    <w:rsid w:val="00405E8B"/>
    <w:rsid w:val="00421177"/>
    <w:rsid w:val="004421DE"/>
    <w:rsid w:val="004757FC"/>
    <w:rsid w:val="004D308B"/>
    <w:rsid w:val="004F247E"/>
    <w:rsid w:val="00517EA2"/>
    <w:rsid w:val="00546D9A"/>
    <w:rsid w:val="00555388"/>
    <w:rsid w:val="0056354F"/>
    <w:rsid w:val="00584CB1"/>
    <w:rsid w:val="005A35CB"/>
    <w:rsid w:val="005B29EF"/>
    <w:rsid w:val="005C376A"/>
    <w:rsid w:val="005D2569"/>
    <w:rsid w:val="005E206A"/>
    <w:rsid w:val="005E784C"/>
    <w:rsid w:val="005F7FBB"/>
    <w:rsid w:val="006032A3"/>
    <w:rsid w:val="0061593E"/>
    <w:rsid w:val="00651F84"/>
    <w:rsid w:val="006636EC"/>
    <w:rsid w:val="00670CFD"/>
    <w:rsid w:val="00682D6C"/>
    <w:rsid w:val="006948DD"/>
    <w:rsid w:val="00695312"/>
    <w:rsid w:val="006A7556"/>
    <w:rsid w:val="0073431B"/>
    <w:rsid w:val="00777C87"/>
    <w:rsid w:val="007920B2"/>
    <w:rsid w:val="007B6584"/>
    <w:rsid w:val="00833C7A"/>
    <w:rsid w:val="0083453A"/>
    <w:rsid w:val="00863A53"/>
    <w:rsid w:val="00875F8C"/>
    <w:rsid w:val="008859BD"/>
    <w:rsid w:val="00890632"/>
    <w:rsid w:val="008935BB"/>
    <w:rsid w:val="00895A15"/>
    <w:rsid w:val="00907811"/>
    <w:rsid w:val="00910EE9"/>
    <w:rsid w:val="00925F9B"/>
    <w:rsid w:val="0093791B"/>
    <w:rsid w:val="00992C1D"/>
    <w:rsid w:val="009A5CAE"/>
    <w:rsid w:val="009B2C78"/>
    <w:rsid w:val="009C1E5A"/>
    <w:rsid w:val="009E7966"/>
    <w:rsid w:val="00A32103"/>
    <w:rsid w:val="00A41CA3"/>
    <w:rsid w:val="00A66C72"/>
    <w:rsid w:val="00AA742C"/>
    <w:rsid w:val="00AB6369"/>
    <w:rsid w:val="00AD5433"/>
    <w:rsid w:val="00B17891"/>
    <w:rsid w:val="00B226FD"/>
    <w:rsid w:val="00BD053C"/>
    <w:rsid w:val="00BD0D82"/>
    <w:rsid w:val="00BF216A"/>
    <w:rsid w:val="00BF4230"/>
    <w:rsid w:val="00C7152A"/>
    <w:rsid w:val="00C94064"/>
    <w:rsid w:val="00CB2AB1"/>
    <w:rsid w:val="00D04B5D"/>
    <w:rsid w:val="00D15DEE"/>
    <w:rsid w:val="00D32876"/>
    <w:rsid w:val="00D66AD9"/>
    <w:rsid w:val="00D72BCB"/>
    <w:rsid w:val="00D96ABE"/>
    <w:rsid w:val="00E10CD2"/>
    <w:rsid w:val="00E111EA"/>
    <w:rsid w:val="00E2355A"/>
    <w:rsid w:val="00E451D6"/>
    <w:rsid w:val="00E470A4"/>
    <w:rsid w:val="00E9761C"/>
    <w:rsid w:val="00EB58AA"/>
    <w:rsid w:val="00EB6956"/>
    <w:rsid w:val="00EF6DD4"/>
    <w:rsid w:val="00F20DF6"/>
    <w:rsid w:val="00F61594"/>
    <w:rsid w:val="00FB3E65"/>
    <w:rsid w:val="00FB5845"/>
    <w:rsid w:val="00F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B4E7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A41CA3"/>
    <w:pPr>
      <w:keepNext/>
      <w:spacing w:after="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925F9B"/>
    <w:pPr>
      <w:keepNext/>
      <w:spacing w:before="240" w:after="60"/>
      <w:outlineLvl w:val="1"/>
    </w:pPr>
    <w:rPr>
      <w:rFonts w:cs="Arial"/>
      <w:b/>
      <w:bCs/>
      <w:iCs/>
      <w:color w:val="0000FF"/>
      <w:sz w:val="32"/>
      <w:szCs w:val="28"/>
    </w:rPr>
  </w:style>
  <w:style w:type="paragraph" w:styleId="berschrift3">
    <w:name w:val="heading 3"/>
    <w:basedOn w:val="Standard"/>
    <w:next w:val="Standard"/>
    <w:qFormat/>
    <w:rsid w:val="00A41CA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B58AA"/>
    <w:pPr>
      <w:pBdr>
        <w:bottom w:val="single" w:sz="4" w:space="7" w:color="auto"/>
      </w:pBdr>
      <w:tabs>
        <w:tab w:val="center" w:pos="4536"/>
        <w:tab w:val="right" w:pos="9923"/>
      </w:tabs>
    </w:pPr>
    <w:rPr>
      <w:b/>
    </w:rPr>
  </w:style>
  <w:style w:type="paragraph" w:styleId="Fuzeile">
    <w:name w:val="footer"/>
    <w:basedOn w:val="Standard"/>
    <w:rsid w:val="003372A6"/>
    <w:pPr>
      <w:pBdr>
        <w:top w:val="single" w:sz="6" w:space="8" w:color="auto"/>
      </w:pBdr>
      <w:tabs>
        <w:tab w:val="center" w:pos="4536"/>
        <w:tab w:val="right" w:pos="9323"/>
        <w:tab w:val="left" w:pos="9840"/>
      </w:tabs>
    </w:pPr>
    <w:rPr>
      <w:sz w:val="20"/>
      <w:szCs w:val="20"/>
    </w:rPr>
  </w:style>
  <w:style w:type="paragraph" w:customStyle="1" w:styleId="1TextBBB">
    <w:name w:val="1 Text BBB"/>
    <w:basedOn w:val="Standard"/>
    <w:rsid w:val="0056354F"/>
    <w:pPr>
      <w:spacing w:after="120"/>
    </w:pPr>
  </w:style>
  <w:style w:type="paragraph" w:customStyle="1" w:styleId="2TitelBBB">
    <w:name w:val="2 Titel BBB"/>
    <w:basedOn w:val="berschrift1"/>
    <w:rsid w:val="0056354F"/>
    <w:pPr>
      <w:spacing w:after="120"/>
    </w:pPr>
  </w:style>
  <w:style w:type="paragraph" w:customStyle="1" w:styleId="3LsungenBBB">
    <w:name w:val="3 Lösungen BBB"/>
    <w:basedOn w:val="berschrift2"/>
    <w:rsid w:val="0056354F"/>
    <w:pPr>
      <w:spacing w:before="0" w:after="120"/>
    </w:pPr>
  </w:style>
  <w:style w:type="paragraph" w:customStyle="1" w:styleId="stilbodytitel">
    <w:name w:val="stil_bodytitel"/>
    <w:basedOn w:val="Standard"/>
    <w:rsid w:val="00BD053C"/>
    <w:pPr>
      <w:spacing w:after="100" w:afterAutospacing="1" w:line="411" w:lineRule="atLeast"/>
    </w:pPr>
    <w:rPr>
      <w:rFonts w:cs="Arial"/>
      <w:b/>
      <w:bCs/>
      <w:color w:val="CC0033"/>
      <w:sz w:val="33"/>
      <w:szCs w:val="33"/>
    </w:rPr>
  </w:style>
  <w:style w:type="paragraph" w:customStyle="1" w:styleId="bodytext">
    <w:name w:val="bodytext"/>
    <w:basedOn w:val="Standard"/>
    <w:rsid w:val="00BD053C"/>
    <w:pPr>
      <w:spacing w:after="100" w:afterAutospacing="1" w:line="411" w:lineRule="atLeast"/>
    </w:pPr>
    <w:rPr>
      <w:rFonts w:cs="Arial"/>
      <w:color w:val="666666"/>
      <w:sz w:val="29"/>
      <w:szCs w:val="29"/>
    </w:rPr>
  </w:style>
  <w:style w:type="character" w:customStyle="1" w:styleId="stil4smal1">
    <w:name w:val="stil4smal1"/>
    <w:basedOn w:val="Absatz-Standardschriftart"/>
    <w:rsid w:val="00BD053C"/>
    <w:rPr>
      <w:rFonts w:ascii="Arial" w:hAnsi="Arial" w:cs="Arial" w:hint="default"/>
      <w:b w:val="0"/>
      <w:bCs w:val="0"/>
      <w:i w:val="0"/>
      <w:iCs w:val="0"/>
      <w:smallCaps w:val="0"/>
      <w:color w:val="CC0033"/>
      <w:sz w:val="33"/>
      <w:szCs w:val="33"/>
    </w:rPr>
  </w:style>
  <w:style w:type="paragraph" w:styleId="StandardWeb">
    <w:name w:val="Normal (Web)"/>
    <w:basedOn w:val="Standard"/>
    <w:rsid w:val="005D256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1">
    <w:name w:val="bodytext1"/>
    <w:basedOn w:val="Absatz-Standardschriftart"/>
    <w:rsid w:val="005D2569"/>
    <w:rPr>
      <w:rFonts w:ascii="Arial" w:hAnsi="Arial" w:cs="Arial" w:hint="default"/>
      <w:color w:val="666666"/>
      <w:sz w:val="29"/>
      <w:szCs w:val="29"/>
    </w:rPr>
  </w:style>
  <w:style w:type="character" w:customStyle="1" w:styleId="stilbodytext1">
    <w:name w:val="stil_bodytext1"/>
    <w:basedOn w:val="Absatz-Standardschriftart"/>
    <w:rsid w:val="005D2569"/>
    <w:rPr>
      <w:rFonts w:ascii="Arial" w:hAnsi="Arial" w:cs="Arial" w:hint="default"/>
      <w:color w:val="CC0033"/>
      <w:sz w:val="29"/>
      <w:szCs w:val="29"/>
    </w:rPr>
  </w:style>
  <w:style w:type="character" w:styleId="Fett">
    <w:name w:val="Strong"/>
    <w:basedOn w:val="Absatz-Standardschriftart"/>
    <w:qFormat/>
    <w:rsid w:val="005D2569"/>
    <w:rPr>
      <w:b/>
      <w:bCs/>
    </w:rPr>
  </w:style>
  <w:style w:type="paragraph" w:customStyle="1" w:styleId="Default">
    <w:name w:val="Default"/>
    <w:rsid w:val="00FB3E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FB3E65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gabathuler/Library/Containers/com.apple.mail/Data/Library/Mail%20Downloads/2BCCA46D-BC54-42A7-A2A2-6550062BEDF9/Vorlage%20fu&#776;r%20Dokumentation_dpa_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für Dokumentation_dpa_17.dotx</Template>
  <TotalTime>0</TotalTime>
  <Pages>1</Pages>
  <Words>32</Words>
  <Characters>205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BBB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Gabathuler</dc:creator>
  <cp:lastModifiedBy>Thomas Gabathuler</cp:lastModifiedBy>
  <cp:revision>1</cp:revision>
  <cp:lastPrinted>2006-12-04T15:49:00Z</cp:lastPrinted>
  <dcterms:created xsi:type="dcterms:W3CDTF">2017-03-26T21:06:00Z</dcterms:created>
  <dcterms:modified xsi:type="dcterms:W3CDTF">2017-03-26T21:07:00Z</dcterms:modified>
</cp:coreProperties>
</file>